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414" w:rsidRDefault="00AF6414" w:rsidP="00A04A6B">
      <w:pPr>
        <w:widowControl w:val="0"/>
        <w:suppressLineNumbers/>
        <w:suppressAutoHyphens/>
        <w:spacing w:before="120" w:after="120"/>
        <w:jc w:val="center"/>
        <w:rPr>
          <w:rFonts w:ascii="Liberation Serif" w:hAnsi="Liberation Serif" w:cs="FreeSans"/>
          <w:i/>
          <w:iCs/>
          <w:noProof/>
          <w:kern w:val="2"/>
          <w:szCs w:val="28"/>
          <w:lang w:eastAsia="zh-CN" w:bidi="hi-IN"/>
        </w:rPr>
      </w:pPr>
      <w:r w:rsidRPr="008841F5">
        <w:rPr>
          <w:rFonts w:ascii="Liberation Serif" w:hAnsi="Liberation Serif" w:cs="FreeSans"/>
          <w:i/>
          <w:noProof/>
          <w:kern w:val="2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pt;height:43.5pt;visibility:visible">
            <v:imagedata r:id="rId5" o:title=""/>
          </v:shape>
        </w:pict>
      </w:r>
    </w:p>
    <w:p w:rsidR="00AF6414" w:rsidRDefault="00AF6414" w:rsidP="00A04A6B">
      <w:pPr>
        <w:jc w:val="center"/>
        <w:rPr>
          <w:b/>
          <w:smallCaps/>
          <w:szCs w:val="28"/>
          <w:lang w:eastAsia="uk-UA"/>
        </w:rPr>
      </w:pPr>
      <w:r>
        <w:rPr>
          <w:b/>
          <w:smallCaps/>
          <w:szCs w:val="28"/>
        </w:rPr>
        <w:t>НЕТІШИНСЬКА МІСЬКА РАДА ХМЕЛЬНИЦЬКОЇ ОБЛАСТІ</w:t>
      </w:r>
    </w:p>
    <w:p w:rsidR="00AF6414" w:rsidRDefault="00AF6414" w:rsidP="00A04A6B">
      <w:pPr>
        <w:jc w:val="center"/>
        <w:rPr>
          <w:b/>
          <w:szCs w:val="28"/>
        </w:rPr>
      </w:pPr>
    </w:p>
    <w:p w:rsidR="00AF6414" w:rsidRDefault="00AF6414" w:rsidP="00A04A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AF6414" w:rsidRDefault="00AF6414" w:rsidP="00A04A6B">
      <w:pPr>
        <w:jc w:val="center"/>
        <w:rPr>
          <w:b/>
          <w:szCs w:val="28"/>
        </w:rPr>
      </w:pPr>
      <w:r>
        <w:rPr>
          <w:b/>
          <w:szCs w:val="28"/>
        </w:rPr>
        <w:t>шістдесят дев’ятої (позачергової) сесії Нетішинської міської ради</w:t>
      </w:r>
    </w:p>
    <w:p w:rsidR="00AF6414" w:rsidRDefault="00AF6414" w:rsidP="00A04A6B">
      <w:pPr>
        <w:jc w:val="center"/>
        <w:rPr>
          <w:b/>
          <w:szCs w:val="28"/>
        </w:rPr>
      </w:pPr>
      <w:r>
        <w:rPr>
          <w:b/>
          <w:szCs w:val="28"/>
        </w:rPr>
        <w:t>VІІІ скликання</w:t>
      </w:r>
    </w:p>
    <w:p w:rsidR="00AF6414" w:rsidRDefault="00AF6414" w:rsidP="00A04A6B">
      <w:pPr>
        <w:rPr>
          <w:sz w:val="20"/>
        </w:rPr>
      </w:pPr>
    </w:p>
    <w:p w:rsidR="00AF6414" w:rsidRDefault="00AF6414" w:rsidP="00A04A6B">
      <w:pPr>
        <w:rPr>
          <w:b/>
          <w:szCs w:val="28"/>
        </w:rPr>
      </w:pPr>
      <w:r>
        <w:rPr>
          <w:b/>
          <w:szCs w:val="28"/>
        </w:rPr>
        <w:t>30.09.2025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Нетішин</w:t>
      </w:r>
      <w:r>
        <w:rPr>
          <w:b/>
          <w:szCs w:val="28"/>
        </w:rPr>
        <w:tab/>
        <w:t xml:space="preserve">     </w:t>
      </w:r>
      <w:r>
        <w:rPr>
          <w:b/>
          <w:szCs w:val="28"/>
        </w:rPr>
        <w:tab/>
        <w:t xml:space="preserve">              </w:t>
      </w:r>
      <w:r>
        <w:rPr>
          <w:b/>
          <w:szCs w:val="28"/>
        </w:rPr>
        <w:tab/>
        <w:t>№ 69/3172</w:t>
      </w:r>
    </w:p>
    <w:p w:rsidR="00AF6414" w:rsidRDefault="00AF6414" w:rsidP="000F3E1B">
      <w:pPr>
        <w:pStyle w:val="Caption"/>
        <w:jc w:val="left"/>
        <w:rPr>
          <w:color w:val="000000"/>
          <w:sz w:val="28"/>
          <w:szCs w:val="28"/>
        </w:rPr>
      </w:pPr>
    </w:p>
    <w:p w:rsidR="00AF6414" w:rsidRDefault="00AF6414" w:rsidP="000F3E1B">
      <w:pPr>
        <w:ind w:right="1178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безоплатну передачу матеріальних цінностей</w:t>
      </w:r>
      <w:r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</w:rPr>
        <w:t>комунальної власності з балансу виконавчого комітету Нетішинської міської ради до державної власності на баланс військової частини А7301</w:t>
      </w:r>
    </w:p>
    <w:p w:rsidR="00AF6414" w:rsidRDefault="00AF6414" w:rsidP="000F3E1B">
      <w:pPr>
        <w:ind w:right="1178"/>
        <w:jc w:val="both"/>
        <w:rPr>
          <w:color w:val="000000"/>
          <w:szCs w:val="28"/>
        </w:rPr>
      </w:pPr>
    </w:p>
    <w:p w:rsidR="00AF6414" w:rsidRDefault="00AF6414" w:rsidP="000F3E1B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пункту 51 частини 1 статті 26, частини 2, пункту 3 частини 4 статті 42, частини 5 статті 60 Закону України «Про місцеве самоврядування в Україні», статті 6 Закону України «Про передачу, примусове відчуження або вилучення майна в умовах правового режиму воєнного чи надзвичайного стану», указів Президента України від 24 лютого 2022 року № 64/2022 «Про введення воєнного стану в Україні»</w:t>
      </w:r>
      <w:r>
        <w:rPr>
          <w:color w:val="000000"/>
          <w:spacing w:val="-6"/>
          <w:szCs w:val="28"/>
        </w:rPr>
        <w:t>,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 xml:space="preserve">від 14 січня 2025 року № 26/2025 «Про продовження строку дії воєнного стану в Україні», </w:t>
      </w:r>
      <w:r>
        <w:rPr>
          <w:color w:val="000000"/>
        </w:rPr>
        <w:t>Програми заходів національного спротиву Нетішинської міської</w:t>
      </w:r>
      <w:r>
        <w:rPr>
          <w:bCs/>
          <w:color w:val="000000"/>
          <w:szCs w:val="28"/>
          <w:shd w:val="clear" w:color="auto" w:fill="FFFFFF"/>
        </w:rPr>
        <w:t xml:space="preserve"> територіальної громади на </w:t>
      </w:r>
      <w:r>
        <w:rPr>
          <w:bCs/>
          <w:color w:val="000000"/>
          <w:szCs w:val="28"/>
          <w:shd w:val="clear" w:color="auto" w:fill="FFFFFF"/>
        </w:rPr>
        <w:br/>
        <w:t>2025 рік, затвердженої рішенням</w:t>
      </w:r>
      <w:r>
        <w:rPr>
          <w:color w:val="000000"/>
          <w:szCs w:val="28"/>
        </w:rPr>
        <w:t xml:space="preserve"> п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>ятдесят п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 xml:space="preserve">ятої сесії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від 20 грудня 2024 року № 55/2590, зі змінами та з метою розгляду листа військової частини А7301 Міністерства оборони України, зареєстрованого у виконавчому комітеті Нетішинської міської ради 12 травня 2025 року за № 21/2470-01-09/2025, Нетішинська міська рада </w:t>
      </w:r>
    </w:p>
    <w:p w:rsidR="00AF6414" w:rsidRDefault="00AF6414" w:rsidP="000F3E1B">
      <w:pPr>
        <w:jc w:val="both"/>
        <w:rPr>
          <w:color w:val="000000"/>
          <w:szCs w:val="28"/>
        </w:rPr>
      </w:pPr>
    </w:p>
    <w:p w:rsidR="00AF6414" w:rsidRDefault="00AF6414" w:rsidP="000F3E1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ВИРІШИЛА:</w:t>
      </w:r>
    </w:p>
    <w:p w:rsidR="00AF6414" w:rsidRDefault="00AF6414" w:rsidP="000F3E1B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</w:p>
    <w:p w:rsidR="00AF6414" w:rsidRDefault="00AF6414" w:rsidP="000F3E1B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1. Передати безоплатно матеріальні цінності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 частини А7301 Міністерства оборони України (код ЄДРПОУ 26624028), згідно з додатком 1.</w:t>
      </w:r>
    </w:p>
    <w:p w:rsidR="00AF6414" w:rsidRDefault="00AF6414" w:rsidP="000F3E1B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 Утворити комісію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власності, на баланс військової частини А7301 Міністерства оборони України в умовах правого режиму воєнного стану (далі – комісія) та затвердити її персональний склад згідно з додатком 2.</w:t>
      </w:r>
    </w:p>
    <w:p w:rsidR="00AF6414" w:rsidRDefault="00AF6414" w:rsidP="000F3E1B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Комісії здійснити заходи щодо безоплатної передачі матеріальних цінностей з балансу виконавчого комітету Нетішинської міської ради на баланс військової частини А7301 Міністерства оборони України, згідно з чинним законодавством. Передачу майна комунальної власності у державну власність здійснити на підставі акта приймання-передачі.</w:t>
      </w:r>
    </w:p>
    <w:p w:rsidR="00AF6414" w:rsidRDefault="00AF6414" w:rsidP="000F3E1B">
      <w:pPr>
        <w:ind w:firstLine="708"/>
        <w:jc w:val="both"/>
        <w:rPr>
          <w:color w:val="000000"/>
          <w:szCs w:val="28"/>
        </w:rPr>
        <w:sectPr w:rsidR="00AF6414" w:rsidSect="001B51E2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AF6414" w:rsidRDefault="00AF6414" w:rsidP="001B51E2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2</w:t>
      </w:r>
    </w:p>
    <w:p w:rsidR="00AF6414" w:rsidRDefault="00AF6414" w:rsidP="000F3E1B">
      <w:pPr>
        <w:ind w:firstLine="708"/>
        <w:jc w:val="both"/>
        <w:rPr>
          <w:color w:val="000000"/>
          <w:szCs w:val="28"/>
        </w:rPr>
      </w:pPr>
    </w:p>
    <w:p w:rsidR="00AF6414" w:rsidRDefault="00AF6414" w:rsidP="000F3E1B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Встановити, що право державної власності на майно виникає з дати підписання акта приймання-передачі. </w:t>
      </w:r>
    </w:p>
    <w:p w:rsidR="00AF6414" w:rsidRDefault="00AF6414" w:rsidP="000F3E1B">
      <w:pPr>
        <w:tabs>
          <w:tab w:val="left" w:pos="72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та секретаря міської ради Івана Романюка.</w:t>
      </w:r>
    </w:p>
    <w:p w:rsidR="00AF6414" w:rsidRDefault="00AF6414" w:rsidP="000F3E1B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AF6414" w:rsidRDefault="00AF6414" w:rsidP="000F3E1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AF6414" w:rsidRDefault="00AF6414" w:rsidP="000F3E1B">
      <w:pPr>
        <w:jc w:val="both"/>
        <w:rPr>
          <w:color w:val="000000"/>
          <w:szCs w:val="28"/>
        </w:rPr>
      </w:pPr>
    </w:p>
    <w:p w:rsidR="00AF6414" w:rsidRDefault="00AF6414" w:rsidP="000F3E1B">
      <w:pPr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 Іван РОМАНЮК</w:t>
      </w:r>
    </w:p>
    <w:p w:rsidR="00AF6414" w:rsidRDefault="00AF6414" w:rsidP="000F3E1B">
      <w:pPr>
        <w:ind w:left="5664"/>
        <w:jc w:val="both"/>
        <w:rPr>
          <w:color w:val="000000"/>
          <w:szCs w:val="28"/>
        </w:rPr>
      </w:pPr>
    </w:p>
    <w:p w:rsidR="00AF6414" w:rsidRDefault="00AF6414" w:rsidP="000F3E1B">
      <w:pPr>
        <w:ind w:left="5664"/>
        <w:jc w:val="both"/>
        <w:rPr>
          <w:color w:val="000000"/>
          <w:szCs w:val="28"/>
        </w:rPr>
      </w:pPr>
    </w:p>
    <w:p w:rsidR="00AF6414" w:rsidRDefault="00AF6414" w:rsidP="000F3E1B">
      <w:pPr>
        <w:rPr>
          <w:color w:val="000000"/>
          <w:szCs w:val="28"/>
        </w:rPr>
      </w:pPr>
    </w:p>
    <w:p w:rsidR="00AF6414" w:rsidRDefault="00AF6414" w:rsidP="000F3E1B">
      <w:pPr>
        <w:rPr>
          <w:color w:val="000000"/>
          <w:szCs w:val="28"/>
        </w:rPr>
      </w:pPr>
    </w:p>
    <w:p w:rsidR="00AF6414" w:rsidRDefault="00AF6414" w:rsidP="000F3E1B">
      <w:pPr>
        <w:rPr>
          <w:color w:val="000000"/>
          <w:szCs w:val="28"/>
        </w:rPr>
      </w:pPr>
    </w:p>
    <w:p w:rsidR="00AF6414" w:rsidRDefault="00AF6414" w:rsidP="000F3E1B">
      <w:pPr>
        <w:rPr>
          <w:color w:val="000000"/>
          <w:szCs w:val="28"/>
        </w:rPr>
      </w:pPr>
    </w:p>
    <w:p w:rsidR="00AF6414" w:rsidRDefault="00AF6414" w:rsidP="000F3E1B">
      <w:pPr>
        <w:jc w:val="both"/>
        <w:rPr>
          <w:color w:val="000000"/>
          <w:szCs w:val="28"/>
        </w:rPr>
      </w:pPr>
    </w:p>
    <w:p w:rsidR="00AF6414" w:rsidRDefault="00AF6414" w:rsidP="000F3E1B">
      <w:pPr>
        <w:ind w:left="5664"/>
        <w:jc w:val="both"/>
        <w:rPr>
          <w:color w:val="000000"/>
          <w:szCs w:val="28"/>
        </w:rPr>
      </w:pPr>
    </w:p>
    <w:p w:rsidR="00AF6414" w:rsidRDefault="00AF6414" w:rsidP="000F3E1B">
      <w:pPr>
        <w:ind w:left="5664"/>
        <w:jc w:val="both"/>
        <w:rPr>
          <w:color w:val="000000"/>
          <w:szCs w:val="28"/>
        </w:rPr>
      </w:pPr>
    </w:p>
    <w:p w:rsidR="00AF6414" w:rsidRDefault="00AF6414" w:rsidP="000F3E1B">
      <w:pPr>
        <w:ind w:left="5664"/>
        <w:jc w:val="both"/>
        <w:rPr>
          <w:color w:val="000000"/>
          <w:szCs w:val="28"/>
        </w:rPr>
      </w:pPr>
    </w:p>
    <w:p w:rsidR="00AF6414" w:rsidRDefault="00AF6414" w:rsidP="000F3E1B">
      <w:pPr>
        <w:ind w:left="5664"/>
        <w:jc w:val="both"/>
        <w:rPr>
          <w:color w:val="000000"/>
          <w:szCs w:val="28"/>
        </w:rPr>
      </w:pPr>
    </w:p>
    <w:p w:rsidR="00AF6414" w:rsidRDefault="00AF6414" w:rsidP="000F3E1B">
      <w:pPr>
        <w:ind w:left="5664"/>
        <w:jc w:val="both"/>
        <w:rPr>
          <w:color w:val="000000"/>
          <w:szCs w:val="28"/>
        </w:rPr>
      </w:pPr>
    </w:p>
    <w:p w:rsidR="00AF6414" w:rsidRDefault="00AF6414" w:rsidP="000F3E1B">
      <w:pPr>
        <w:ind w:left="5664"/>
        <w:jc w:val="both"/>
        <w:rPr>
          <w:color w:val="000000"/>
          <w:szCs w:val="28"/>
        </w:rPr>
      </w:pPr>
    </w:p>
    <w:p w:rsidR="00AF6414" w:rsidRDefault="00AF6414" w:rsidP="000F3E1B">
      <w:pPr>
        <w:ind w:left="5664"/>
        <w:jc w:val="both"/>
        <w:rPr>
          <w:color w:val="000000"/>
          <w:szCs w:val="28"/>
        </w:rPr>
      </w:pPr>
    </w:p>
    <w:p w:rsidR="00AF6414" w:rsidRDefault="00AF6414" w:rsidP="000F3E1B">
      <w:pPr>
        <w:ind w:left="5664"/>
        <w:jc w:val="both"/>
        <w:rPr>
          <w:color w:val="000000"/>
          <w:szCs w:val="28"/>
        </w:rPr>
      </w:pPr>
    </w:p>
    <w:p w:rsidR="00AF6414" w:rsidRDefault="00AF6414" w:rsidP="000F3E1B">
      <w:pPr>
        <w:ind w:left="5664"/>
        <w:jc w:val="both"/>
        <w:rPr>
          <w:color w:val="000000"/>
          <w:szCs w:val="28"/>
        </w:rPr>
      </w:pPr>
    </w:p>
    <w:p w:rsidR="00AF6414" w:rsidRDefault="00AF6414" w:rsidP="000F3E1B">
      <w:pPr>
        <w:ind w:left="5664"/>
        <w:jc w:val="both"/>
        <w:rPr>
          <w:color w:val="000000"/>
          <w:szCs w:val="28"/>
        </w:rPr>
      </w:pPr>
    </w:p>
    <w:p w:rsidR="00AF6414" w:rsidRDefault="00AF6414" w:rsidP="000F3E1B">
      <w:pPr>
        <w:ind w:left="5664"/>
        <w:jc w:val="both"/>
        <w:rPr>
          <w:color w:val="000000"/>
          <w:szCs w:val="28"/>
        </w:rPr>
      </w:pPr>
    </w:p>
    <w:p w:rsidR="00AF6414" w:rsidRDefault="00AF6414" w:rsidP="000F3E1B">
      <w:pPr>
        <w:ind w:left="5664"/>
        <w:jc w:val="both"/>
        <w:rPr>
          <w:color w:val="000000"/>
          <w:szCs w:val="28"/>
        </w:rPr>
      </w:pPr>
    </w:p>
    <w:p w:rsidR="00AF6414" w:rsidRDefault="00AF6414" w:rsidP="000F3E1B">
      <w:pPr>
        <w:ind w:left="5664"/>
        <w:jc w:val="both"/>
        <w:rPr>
          <w:color w:val="000000"/>
          <w:szCs w:val="28"/>
        </w:rPr>
      </w:pPr>
    </w:p>
    <w:p w:rsidR="00AF6414" w:rsidRDefault="00AF6414" w:rsidP="000F3E1B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AF6414" w:rsidRDefault="00AF6414" w:rsidP="000F3E1B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  <w:t>Додаток 1</w:t>
      </w:r>
    </w:p>
    <w:p w:rsidR="00AF6414" w:rsidRDefault="00AF6414" w:rsidP="001B51E2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до рішення шістдесят дев’ятої</w:t>
      </w:r>
    </w:p>
    <w:p w:rsidR="00AF6414" w:rsidRDefault="00AF6414" w:rsidP="001B51E2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(позачергової) сесії </w:t>
      </w:r>
    </w:p>
    <w:p w:rsidR="00AF6414" w:rsidRDefault="00AF6414" w:rsidP="001B51E2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AF6414" w:rsidRDefault="00AF6414" w:rsidP="001B51E2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AF6414" w:rsidRDefault="00AF6414" w:rsidP="001B51E2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30.09.2025 № 69/3172</w:t>
      </w:r>
    </w:p>
    <w:p w:rsidR="00AF6414" w:rsidRDefault="00AF6414" w:rsidP="000F3E1B">
      <w:pPr>
        <w:ind w:left="5664" w:firstLine="5580"/>
        <w:jc w:val="both"/>
        <w:rPr>
          <w:color w:val="000000"/>
          <w:szCs w:val="28"/>
        </w:rPr>
      </w:pPr>
    </w:p>
    <w:p w:rsidR="00AF6414" w:rsidRDefault="00AF6414" w:rsidP="000F3E1B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Перелік</w:t>
      </w:r>
    </w:p>
    <w:p w:rsidR="00AF6414" w:rsidRDefault="00AF6414" w:rsidP="000F3E1B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матеріальних цінностей комунальної власності Нетішинської міської територіальної громади, що безоплатно передаються з балансу виконавчого комітету Нетішинської міської ради до державної власності на баланс військової частини </w:t>
      </w:r>
      <w:r w:rsidRPr="00D95FB8">
        <w:rPr>
          <w:b/>
          <w:color w:val="000000"/>
          <w:szCs w:val="28"/>
        </w:rPr>
        <w:t>А7301</w:t>
      </w:r>
      <w:r>
        <w:rPr>
          <w:b/>
          <w:color w:val="000000"/>
          <w:szCs w:val="28"/>
        </w:rPr>
        <w:t xml:space="preserve"> Міністерства оборони України</w:t>
      </w:r>
    </w:p>
    <w:p w:rsidR="00AF6414" w:rsidRDefault="00AF6414" w:rsidP="000F3E1B">
      <w:pPr>
        <w:tabs>
          <w:tab w:val="left" w:pos="3735"/>
        </w:tabs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2425"/>
        <w:gridCol w:w="2598"/>
        <w:gridCol w:w="1455"/>
        <w:gridCol w:w="1406"/>
        <w:gridCol w:w="1406"/>
      </w:tblGrid>
      <w:tr w:rsidR="00AF6414" w:rsidTr="000F3E1B">
        <w:tc>
          <w:tcPr>
            <w:tcW w:w="555" w:type="dxa"/>
          </w:tcPr>
          <w:p w:rsidR="00AF6414" w:rsidRDefault="00AF6414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</w:p>
          <w:p w:rsidR="00AF6414" w:rsidRDefault="00AF6414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з/п</w:t>
            </w:r>
          </w:p>
        </w:tc>
        <w:tc>
          <w:tcPr>
            <w:tcW w:w="2425" w:type="dxa"/>
          </w:tcPr>
          <w:p w:rsidR="00AF6414" w:rsidRDefault="00AF6414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Назва та технічні характеристики</w:t>
            </w:r>
          </w:p>
        </w:tc>
        <w:tc>
          <w:tcPr>
            <w:tcW w:w="2598" w:type="dxa"/>
          </w:tcPr>
          <w:p w:rsidR="00AF6414" w:rsidRDefault="00AF6414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Місце розташування</w:t>
            </w:r>
          </w:p>
        </w:tc>
        <w:tc>
          <w:tcPr>
            <w:tcW w:w="1455" w:type="dxa"/>
          </w:tcPr>
          <w:p w:rsidR="00AF6414" w:rsidRDefault="00AF6414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Кількість,</w:t>
            </w:r>
          </w:p>
          <w:p w:rsidR="00AF6414" w:rsidRDefault="00AF6414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406" w:type="dxa"/>
          </w:tcPr>
          <w:p w:rsidR="00AF6414" w:rsidRDefault="00AF6414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Ціна</w:t>
            </w:r>
          </w:p>
        </w:tc>
        <w:tc>
          <w:tcPr>
            <w:tcW w:w="1406" w:type="dxa"/>
          </w:tcPr>
          <w:p w:rsidR="00AF6414" w:rsidRDefault="00AF6414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Вартість, грн</w:t>
            </w:r>
          </w:p>
        </w:tc>
      </w:tr>
      <w:tr w:rsidR="00AF6414" w:rsidTr="000F3E1B">
        <w:tc>
          <w:tcPr>
            <w:tcW w:w="555" w:type="dxa"/>
          </w:tcPr>
          <w:p w:rsidR="00AF6414" w:rsidRDefault="00AF6414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2425" w:type="dxa"/>
          </w:tcPr>
          <w:p w:rsidR="00AF6414" w:rsidRDefault="00AF6414">
            <w:pPr>
              <w:tabs>
                <w:tab w:val="left" w:pos="3735"/>
              </w:tabs>
              <w:spacing w:line="252" w:lineRule="auto"/>
              <w:jc w:val="center"/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  <w:iCs/>
                <w:color w:val="000000"/>
              </w:rPr>
              <w:t xml:space="preserve">Квадрокоптер </w:t>
            </w:r>
            <w:r>
              <w:rPr>
                <w:rStyle w:val="Emphasis"/>
                <w:i w:val="0"/>
                <w:iCs/>
                <w:color w:val="000000"/>
                <w:lang w:val="en-US"/>
              </w:rPr>
              <w:t>DJL Matrice 4T</w:t>
            </w:r>
          </w:p>
        </w:tc>
        <w:tc>
          <w:tcPr>
            <w:tcW w:w="2598" w:type="dxa"/>
          </w:tcPr>
          <w:p w:rsidR="00AF6414" w:rsidRDefault="00AF6414">
            <w:pPr>
              <w:tabs>
                <w:tab w:val="left" w:pos="3735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55" w:type="dxa"/>
          </w:tcPr>
          <w:p w:rsidR="00AF6414" w:rsidRDefault="00AF6414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1</w:t>
            </w:r>
          </w:p>
        </w:tc>
        <w:tc>
          <w:tcPr>
            <w:tcW w:w="1406" w:type="dxa"/>
          </w:tcPr>
          <w:p w:rsidR="00AF6414" w:rsidRDefault="00AF6414" w:rsidP="009732D1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171300,00</w:t>
            </w:r>
          </w:p>
        </w:tc>
        <w:tc>
          <w:tcPr>
            <w:tcW w:w="1406" w:type="dxa"/>
          </w:tcPr>
          <w:p w:rsidR="00AF6414" w:rsidRDefault="00AF6414" w:rsidP="009732D1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171300,00</w:t>
            </w:r>
          </w:p>
        </w:tc>
      </w:tr>
    </w:tbl>
    <w:p w:rsidR="00AF6414" w:rsidRDefault="00AF6414" w:rsidP="000F3E1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F6414" w:rsidRDefault="00AF6414" w:rsidP="000F3E1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F6414" w:rsidRDefault="00AF6414" w:rsidP="000F3E1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F6414" w:rsidRDefault="00AF6414" w:rsidP="000F3E1B">
      <w:pPr>
        <w:tabs>
          <w:tab w:val="left" w:pos="37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Іван РОМАНЮК</w:t>
      </w:r>
    </w:p>
    <w:p w:rsidR="00AF6414" w:rsidRDefault="00AF6414" w:rsidP="000F3E1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F6414" w:rsidRDefault="00AF6414" w:rsidP="000F3E1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F6414" w:rsidRDefault="00AF6414" w:rsidP="000F3E1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F6414" w:rsidRDefault="00AF6414" w:rsidP="000F3E1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F6414" w:rsidRDefault="00AF6414" w:rsidP="000F3E1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F6414" w:rsidRDefault="00AF6414" w:rsidP="000F3E1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F6414" w:rsidRDefault="00AF6414" w:rsidP="000F3E1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F6414" w:rsidRDefault="00AF6414" w:rsidP="000F3E1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F6414" w:rsidRDefault="00AF6414" w:rsidP="001B51E2">
      <w:pPr>
        <w:widowControl w:val="0"/>
        <w:tabs>
          <w:tab w:val="left" w:pos="5580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AF6414" w:rsidRDefault="00AF6414" w:rsidP="001B51E2">
      <w:pPr>
        <w:widowControl w:val="0"/>
        <w:tabs>
          <w:tab w:val="left" w:pos="5580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>
        <w:rPr>
          <w:color w:val="000000"/>
          <w:szCs w:val="28"/>
        </w:rPr>
        <w:tab/>
        <w:t>Додаток 2</w:t>
      </w:r>
    </w:p>
    <w:p w:rsidR="00AF6414" w:rsidRDefault="00AF6414" w:rsidP="001B51E2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до рішення шістдесят дев’ятої</w:t>
      </w:r>
    </w:p>
    <w:p w:rsidR="00AF6414" w:rsidRDefault="00AF6414" w:rsidP="001B51E2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(позачергової) сесії </w:t>
      </w:r>
    </w:p>
    <w:p w:rsidR="00AF6414" w:rsidRDefault="00AF6414" w:rsidP="001B51E2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AF6414" w:rsidRDefault="00AF6414" w:rsidP="001B51E2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AF6414" w:rsidRDefault="00AF6414" w:rsidP="001B51E2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30.09.2025 № 69/3172</w:t>
      </w:r>
    </w:p>
    <w:p w:rsidR="00AF6414" w:rsidRDefault="00AF6414" w:rsidP="000F3E1B">
      <w:pPr>
        <w:widowControl w:val="0"/>
        <w:ind w:firstLine="5580"/>
        <w:jc w:val="both"/>
        <w:rPr>
          <w:color w:val="000000"/>
          <w:szCs w:val="28"/>
        </w:rPr>
      </w:pPr>
    </w:p>
    <w:p w:rsidR="00AF6414" w:rsidRDefault="00AF6414" w:rsidP="000F3E1B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Склад</w:t>
      </w:r>
    </w:p>
    <w:p w:rsidR="00AF6414" w:rsidRDefault="00AF6414" w:rsidP="000F3E1B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комісії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</w:t>
      </w:r>
      <w:r w:rsidRPr="00D95FB8">
        <w:rPr>
          <w:b/>
          <w:color w:val="000000"/>
          <w:szCs w:val="28"/>
        </w:rPr>
        <w:t>А7301</w:t>
      </w:r>
      <w:r>
        <w:rPr>
          <w:b/>
          <w:color w:val="000000"/>
          <w:szCs w:val="28"/>
        </w:rPr>
        <w:t xml:space="preserve"> Міністерства оборони України в умовах правого режиму воєнного стану </w:t>
      </w:r>
    </w:p>
    <w:p w:rsidR="00AF6414" w:rsidRDefault="00AF6414" w:rsidP="000F3E1B">
      <w:pPr>
        <w:jc w:val="center"/>
        <w:rPr>
          <w:color w:val="00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759"/>
      </w:tblGrid>
      <w:tr w:rsidR="00AF6414" w:rsidTr="000F3E1B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AF6414" w:rsidRDefault="00AF6414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Борійчук Світлана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AF6414" w:rsidRDefault="00AF6414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начальник відділу з питань цивільного захисту населення виконавчого комітету Нетішинської міської ради, голова комісії</w:t>
            </w:r>
          </w:p>
          <w:p w:rsidR="00AF6414" w:rsidRDefault="00AF6414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AF6414" w:rsidTr="000F3E1B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AF6414" w:rsidRDefault="00AF6414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Гнатів Інна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AF6414" w:rsidRDefault="00AF6414" w:rsidP="00EE7C1D">
            <w:pPr>
              <w:numPr>
                <w:ilvl w:val="0"/>
                <w:numId w:val="1"/>
              </w:numPr>
              <w:tabs>
                <w:tab w:val="left" w:pos="417"/>
              </w:tabs>
              <w:spacing w:line="252" w:lineRule="auto"/>
              <w:ind w:left="0"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юридичної служби виконавчого комітету Нетішинської міської ради</w:t>
            </w:r>
          </w:p>
          <w:p w:rsidR="00AF6414" w:rsidRDefault="00AF6414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AF6414" w:rsidTr="000F3E1B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AF6414" w:rsidRDefault="00AF6414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Захожа Наталія</w:t>
            </w:r>
          </w:p>
          <w:p w:rsidR="00AF6414" w:rsidRDefault="00AF6414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AF6414" w:rsidRDefault="00AF6414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начальник відділу бухгалтерського обліку апарату виконавчого комітету міської ради </w:t>
            </w:r>
          </w:p>
          <w:p w:rsidR="00AF6414" w:rsidRDefault="00AF6414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AF6414" w:rsidRDefault="00AF6414" w:rsidP="000F3E1B">
      <w:pPr>
        <w:tabs>
          <w:tab w:val="left" w:pos="3735"/>
        </w:tabs>
        <w:rPr>
          <w:color w:val="000000"/>
          <w:szCs w:val="28"/>
        </w:rPr>
      </w:pPr>
    </w:p>
    <w:p w:rsidR="00AF6414" w:rsidRDefault="00AF6414" w:rsidP="000F3E1B">
      <w:pPr>
        <w:tabs>
          <w:tab w:val="left" w:pos="3735"/>
        </w:tabs>
        <w:rPr>
          <w:color w:val="000000"/>
          <w:szCs w:val="28"/>
        </w:rPr>
      </w:pPr>
    </w:p>
    <w:p w:rsidR="00AF6414" w:rsidRDefault="00AF6414" w:rsidP="000F3E1B">
      <w:pPr>
        <w:tabs>
          <w:tab w:val="left" w:pos="373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міської ради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Іван РОМАНЮК</w:t>
      </w:r>
    </w:p>
    <w:p w:rsidR="00AF6414" w:rsidRDefault="00AF6414" w:rsidP="000F3E1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F6414" w:rsidRDefault="00AF6414" w:rsidP="000F3E1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F6414" w:rsidRDefault="00AF6414" w:rsidP="000F3E1B">
      <w:pPr>
        <w:tabs>
          <w:tab w:val="left" w:pos="3735"/>
        </w:tabs>
        <w:jc w:val="center"/>
        <w:rPr>
          <w:b/>
          <w:color w:val="000000"/>
          <w:szCs w:val="28"/>
        </w:rPr>
      </w:pPr>
    </w:p>
    <w:sectPr w:rsidR="00AF6414" w:rsidSect="007311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3E4"/>
    <w:multiLevelType w:val="hybridMultilevel"/>
    <w:tmpl w:val="4A74B0EC"/>
    <w:lvl w:ilvl="0" w:tplc="EDCA188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7CBB"/>
    <w:rsid w:val="000F3E1B"/>
    <w:rsid w:val="001B51E2"/>
    <w:rsid w:val="001C198D"/>
    <w:rsid w:val="00574DEB"/>
    <w:rsid w:val="00580130"/>
    <w:rsid w:val="00586083"/>
    <w:rsid w:val="006F0C7C"/>
    <w:rsid w:val="00731153"/>
    <w:rsid w:val="008841F5"/>
    <w:rsid w:val="009732D1"/>
    <w:rsid w:val="00987CBB"/>
    <w:rsid w:val="00A04A6B"/>
    <w:rsid w:val="00AC31A4"/>
    <w:rsid w:val="00AF6414"/>
    <w:rsid w:val="00C0293C"/>
    <w:rsid w:val="00C94347"/>
    <w:rsid w:val="00D95FB8"/>
    <w:rsid w:val="00E66EC0"/>
    <w:rsid w:val="00EE7C1D"/>
    <w:rsid w:val="00EF611E"/>
    <w:rsid w:val="00F44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1B"/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99"/>
    <w:qFormat/>
    <w:rsid w:val="000F3E1B"/>
    <w:pPr>
      <w:jc w:val="center"/>
    </w:pPr>
    <w:rPr>
      <w:sz w:val="26"/>
    </w:rPr>
  </w:style>
  <w:style w:type="character" w:styleId="Emphasis">
    <w:name w:val="Emphasis"/>
    <w:basedOn w:val="DefaultParagraphFont"/>
    <w:uiPriority w:val="99"/>
    <w:qFormat/>
    <w:rsid w:val="000F3E1B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4</Pages>
  <Words>661</Words>
  <Characters>3769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Depviddil</cp:lastModifiedBy>
  <cp:revision>6</cp:revision>
  <cp:lastPrinted>2025-10-01T08:06:00Z</cp:lastPrinted>
  <dcterms:created xsi:type="dcterms:W3CDTF">2025-09-24T08:20:00Z</dcterms:created>
  <dcterms:modified xsi:type="dcterms:W3CDTF">2025-10-01T08:06:00Z</dcterms:modified>
</cp:coreProperties>
</file>